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06CADE" w14:textId="3B73F808" w:rsidR="006F5788" w:rsidRDefault="001C12EF" w:rsidP="00AA5214">
      <w:pPr>
        <w:jc w:val="center"/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617CC931" wp14:editId="5FF4C1F6">
            <wp:simplePos x="0" y="0"/>
            <wp:positionH relativeFrom="page">
              <wp:posOffset>184785</wp:posOffset>
            </wp:positionH>
            <wp:positionV relativeFrom="paragraph">
              <wp:posOffset>12065</wp:posOffset>
            </wp:positionV>
            <wp:extent cx="2038350" cy="1379855"/>
            <wp:effectExtent l="0" t="0" r="0" b="0"/>
            <wp:wrapTight wrapText="bothSides">
              <wp:wrapPolygon edited="0">
                <wp:start x="0" y="0"/>
                <wp:lineTo x="0" y="21173"/>
                <wp:lineTo x="21398" y="21173"/>
                <wp:lineTo x="21398" y="0"/>
                <wp:lineTo x="0" y="0"/>
              </wp:wrapPolygon>
            </wp:wrapTight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1379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50F70"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0EE5A4A4" wp14:editId="5FB073F8">
                <wp:simplePos x="0" y="0"/>
                <wp:positionH relativeFrom="margin">
                  <wp:align>center</wp:align>
                </wp:positionH>
                <wp:positionV relativeFrom="paragraph">
                  <wp:posOffset>7620</wp:posOffset>
                </wp:positionV>
                <wp:extent cx="2474595" cy="628650"/>
                <wp:effectExtent l="0" t="0" r="1905" b="0"/>
                <wp:wrapNone/>
                <wp:docPr id="1629409853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4595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6B81D41" w14:textId="77777777" w:rsidR="00053E4F" w:rsidRPr="00053E4F" w:rsidRDefault="00053E4F" w:rsidP="00053E4F">
                            <w:pPr>
                              <w:tabs>
                                <w:tab w:val="center" w:pos="4513"/>
                                <w:tab w:val="right" w:pos="9026"/>
                              </w:tabs>
                              <w:spacing w:after="0"/>
                              <w:jc w:val="center"/>
                              <w:rPr>
                                <w:rFonts w:cstheme="minorHAnsi"/>
                                <w:b/>
                                <w:i/>
                                <w:iCs/>
                                <w:color w:val="006600"/>
                                <w:sz w:val="20"/>
                                <w:szCs w:val="20"/>
                              </w:rPr>
                            </w:pPr>
                            <w:r w:rsidRPr="00053E4F">
                              <w:rPr>
                                <w:rFonts w:cstheme="minorHAnsi"/>
                                <w:b/>
                                <w:i/>
                                <w:iCs/>
                                <w:color w:val="006600"/>
                                <w:sz w:val="20"/>
                                <w:szCs w:val="20"/>
                              </w:rPr>
                              <w:t>www.ThistlesMarketGarden.net</w:t>
                            </w:r>
                          </w:p>
                          <w:p w14:paraId="704719A2" w14:textId="77777777" w:rsidR="00053E4F" w:rsidRPr="00053E4F" w:rsidRDefault="00053E4F" w:rsidP="00053E4F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i/>
                                <w:iCs/>
                                <w:color w:val="006600"/>
                                <w:sz w:val="20"/>
                                <w:szCs w:val="20"/>
                              </w:rPr>
                            </w:pPr>
                            <w:hyperlink r:id="rId7" w:history="1">
                              <w:r w:rsidRPr="00053E4F">
                                <w:rPr>
                                  <w:rStyle w:val="Hyperlink"/>
                                  <w:rFonts w:cstheme="minorHAnsi"/>
                                  <w:i/>
                                  <w:iCs/>
                                  <w:color w:val="006600"/>
                                  <w:sz w:val="20"/>
                                  <w:szCs w:val="20"/>
                                </w:rPr>
                                <w:t>thistles.enquiries@hotmail.com</w:t>
                              </w:r>
                            </w:hyperlink>
                          </w:p>
                          <w:p w14:paraId="72AF3F94" w14:textId="77777777" w:rsidR="00053E4F" w:rsidRPr="00053E4F" w:rsidRDefault="00053E4F" w:rsidP="00053E4F">
                            <w:pPr>
                              <w:rPr>
                                <w:rFonts w:cstheme="minorHAnsi"/>
                                <w:i/>
                                <w:iCs/>
                                <w:color w:val="003300"/>
                              </w:rPr>
                            </w:pPr>
                            <w:hyperlink r:id="rId8" w:history="1">
                              <w:r w:rsidRPr="00053E4F">
                                <w:rPr>
                                  <w:i/>
                                  <w:iCs/>
                                  <w:color w:val="006600"/>
                                  <w:u w:val="single"/>
                                </w:rPr>
                                <w:t>Thistles Market Garden Ltd | Facebook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E5A4A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0;margin-top:.6pt;width:194.85pt;height:49.5pt;z-index:2516659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" stroked="f">
                <v:textbox>
                  <w:txbxContent>
                    <w:p w14:paraId="56B81D41" w14:textId="77777777" w:rsidR="00053E4F" w:rsidRPr="00053E4F" w:rsidRDefault="00053E4F" w:rsidP="00053E4F">
                      <w:pPr>
                        <w:tabs>
                          <w:tab w:val="center" w:pos="4513"/>
                          <w:tab w:val="right" w:pos="9026"/>
                        </w:tabs>
                        <w:spacing w:after="0"/>
                        <w:jc w:val="center"/>
                        <w:rPr>
                          <w:rFonts w:cstheme="minorHAnsi"/>
                          <w:b/>
                          <w:i/>
                          <w:iCs/>
                          <w:color w:val="006600"/>
                          <w:sz w:val="20"/>
                          <w:szCs w:val="20"/>
                        </w:rPr>
                      </w:pPr>
                      <w:r w:rsidRPr="00053E4F">
                        <w:rPr>
                          <w:rFonts w:cstheme="minorHAnsi"/>
                          <w:b/>
                          <w:i/>
                          <w:iCs/>
                          <w:color w:val="006600"/>
                          <w:sz w:val="20"/>
                          <w:szCs w:val="20"/>
                        </w:rPr>
                        <w:t>www.ThistlesMarketGarden.net</w:t>
                      </w:r>
                    </w:p>
                    <w:p w14:paraId="704719A2" w14:textId="77777777" w:rsidR="00053E4F" w:rsidRPr="00053E4F" w:rsidRDefault="00053E4F" w:rsidP="00053E4F">
                      <w:pPr>
                        <w:spacing w:after="0"/>
                        <w:jc w:val="center"/>
                        <w:rPr>
                          <w:rFonts w:cstheme="minorHAnsi"/>
                          <w:i/>
                          <w:iCs/>
                          <w:color w:val="006600"/>
                          <w:sz w:val="20"/>
                          <w:szCs w:val="20"/>
                        </w:rPr>
                      </w:pPr>
                      <w:hyperlink r:id="rId9" w:history="1">
                        <w:r w:rsidRPr="00053E4F">
                          <w:rPr>
                            <w:rStyle w:val="Hyperlink"/>
                            <w:rFonts w:cstheme="minorHAnsi"/>
                            <w:i/>
                            <w:iCs/>
                            <w:color w:val="006600"/>
                            <w:sz w:val="20"/>
                            <w:szCs w:val="20"/>
                          </w:rPr>
                          <w:t>thistles.enquiries@hotmail.com</w:t>
                        </w:r>
                      </w:hyperlink>
                    </w:p>
                    <w:p w14:paraId="72AF3F94" w14:textId="77777777" w:rsidR="00053E4F" w:rsidRPr="00053E4F" w:rsidRDefault="00053E4F" w:rsidP="00053E4F">
                      <w:pPr>
                        <w:rPr>
                          <w:rFonts w:cstheme="minorHAnsi"/>
                          <w:i/>
                          <w:iCs/>
                          <w:color w:val="003300"/>
                        </w:rPr>
                      </w:pPr>
                      <w:hyperlink r:id="rId10" w:history="1">
                        <w:r w:rsidRPr="00053E4F">
                          <w:rPr>
                            <w:i/>
                            <w:iCs/>
                            <w:color w:val="006600"/>
                            <w:u w:val="single"/>
                          </w:rPr>
                          <w:t>Thistles Market Garden Ltd | Facebook</w:t>
                        </w:r>
                      </w:hyperlink>
                    </w:p>
                  </w:txbxContent>
                </v:textbox>
                <w10:wrap anchorx="margin"/>
              </v:shape>
            </w:pict>
          </mc:Fallback>
        </mc:AlternateContent>
      </w:r>
      <w:r w:rsidR="00550F70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2BC48325" wp14:editId="509E8119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2059305" cy="1638300"/>
                <wp:effectExtent l="0" t="0" r="0" b="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9305" cy="163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6C5174" w14:textId="77777777" w:rsidR="006F5788" w:rsidRPr="00053E4F" w:rsidRDefault="006F5788" w:rsidP="00AB58F9">
                            <w:pPr>
                              <w:spacing w:after="0" w:line="240" w:lineRule="auto"/>
                              <w:jc w:val="right"/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</w:pPr>
                            <w:r w:rsidRPr="00053E4F">
                              <w:rPr>
                                <w:rFonts w:asciiTheme="minorHAnsi" w:hAnsiTheme="minorHAnsi"/>
                                <w:b/>
                                <w:color w:val="006600"/>
                                <w:sz w:val="24"/>
                                <w:szCs w:val="24"/>
                              </w:rPr>
                              <w:t>Thistles</w:t>
                            </w:r>
                            <w:r w:rsidR="002C1E77" w:rsidRPr="00053E4F">
                              <w:rPr>
                                <w:rFonts w:asciiTheme="minorHAnsi" w:hAnsiTheme="minorHAnsi"/>
                                <w:color w:val="0066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53E4F">
                              <w:rPr>
                                <w:rFonts w:asciiTheme="minorHAnsi" w:hAnsiTheme="minorHAnsi"/>
                                <w:b/>
                                <w:color w:val="006600"/>
                                <w:sz w:val="24"/>
                                <w:szCs w:val="24"/>
                              </w:rPr>
                              <w:t>Market Garden Ltd.</w:t>
                            </w:r>
                            <w:r w:rsidRPr="00053E4F">
                              <w:rPr>
                                <w:rFonts w:asciiTheme="minorHAnsi" w:hAnsiTheme="minorHAnsi"/>
                                <w:color w:val="006600"/>
                                <w:sz w:val="24"/>
                                <w:szCs w:val="24"/>
                              </w:rPr>
                              <w:br/>
                            </w:r>
                            <w:r w:rsidRPr="00053E4F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>Station Road</w:t>
                            </w:r>
                            <w:r w:rsidRPr="00053E4F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br/>
                              <w:t>Sutterton</w:t>
                            </w:r>
                            <w:r w:rsidRPr="00053E4F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br/>
                              <w:t>Boston</w:t>
                            </w:r>
                            <w:r w:rsidRPr="00053E4F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br/>
                              <w:t>Lincolnshire</w:t>
                            </w:r>
                            <w:r w:rsidR="00113A29" w:rsidRPr="00053E4F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br/>
                              <w:t>PE20 2JX</w:t>
                            </w:r>
                            <w:r w:rsidR="00113A29" w:rsidRPr="00053E4F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br/>
                            </w:r>
                            <w:r w:rsidR="00113A29" w:rsidRPr="00053E4F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br/>
                              <w:t>Tel: 01</w:t>
                            </w:r>
                            <w:r w:rsidRPr="00053E4F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>205 461286</w:t>
                            </w:r>
                            <w:r w:rsidR="00473291" w:rsidRPr="00053E4F">
                              <w:rPr>
                                <w:rStyle w:val="xrtl1"/>
                                <w:rFonts w:asciiTheme="minorHAnsi" w:hAnsiTheme="minorHAnsi" w:cs="Arial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53E4F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br/>
                            </w:r>
                          </w:p>
                          <w:p w14:paraId="527DACBA" w14:textId="77777777" w:rsidR="006F5788" w:rsidRDefault="006F5788" w:rsidP="002C1E77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C48325" id="Text Box 2" o:spid="_x0000_s1027" type="#_x0000_t202" style="position:absolute;left:0;text-align:left;margin-left:110.95pt;margin-top:0;width:162.15pt;height:129pt;z-index:25165772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" stroked="f">
                <v:textbox>
                  <w:txbxContent>
                    <w:p w14:paraId="2C6C5174" w14:textId="77777777" w:rsidR="006F5788" w:rsidRPr="00053E4F" w:rsidRDefault="006F5788" w:rsidP="00AB58F9">
                      <w:pPr>
                        <w:spacing w:after="0" w:line="240" w:lineRule="auto"/>
                        <w:jc w:val="right"/>
                        <w:rPr>
                          <w:rFonts w:asciiTheme="minorHAnsi" w:hAnsiTheme="minorHAnsi"/>
                          <w:sz w:val="24"/>
                          <w:szCs w:val="24"/>
                        </w:rPr>
                      </w:pPr>
                      <w:r w:rsidRPr="00053E4F">
                        <w:rPr>
                          <w:rFonts w:asciiTheme="minorHAnsi" w:hAnsiTheme="minorHAnsi"/>
                          <w:b/>
                          <w:color w:val="006600"/>
                          <w:sz w:val="24"/>
                          <w:szCs w:val="24"/>
                        </w:rPr>
                        <w:t>Thistles</w:t>
                      </w:r>
                      <w:r w:rsidR="002C1E77" w:rsidRPr="00053E4F">
                        <w:rPr>
                          <w:rFonts w:asciiTheme="minorHAnsi" w:hAnsiTheme="minorHAnsi"/>
                          <w:color w:val="006600"/>
                          <w:sz w:val="24"/>
                          <w:szCs w:val="24"/>
                        </w:rPr>
                        <w:t xml:space="preserve"> </w:t>
                      </w:r>
                      <w:r w:rsidRPr="00053E4F">
                        <w:rPr>
                          <w:rFonts w:asciiTheme="minorHAnsi" w:hAnsiTheme="minorHAnsi"/>
                          <w:b/>
                          <w:color w:val="006600"/>
                          <w:sz w:val="24"/>
                          <w:szCs w:val="24"/>
                        </w:rPr>
                        <w:t>Market Garden Ltd.</w:t>
                      </w:r>
                      <w:r w:rsidRPr="00053E4F">
                        <w:rPr>
                          <w:rFonts w:asciiTheme="minorHAnsi" w:hAnsiTheme="minorHAnsi"/>
                          <w:color w:val="006600"/>
                          <w:sz w:val="24"/>
                          <w:szCs w:val="24"/>
                        </w:rPr>
                        <w:br/>
                      </w:r>
                      <w:r w:rsidRPr="00053E4F">
                        <w:rPr>
                          <w:rFonts w:asciiTheme="minorHAnsi" w:hAnsiTheme="minorHAnsi"/>
                          <w:sz w:val="24"/>
                          <w:szCs w:val="24"/>
                        </w:rPr>
                        <w:t>Station Road</w:t>
                      </w:r>
                      <w:r w:rsidRPr="00053E4F">
                        <w:rPr>
                          <w:rFonts w:asciiTheme="minorHAnsi" w:hAnsiTheme="minorHAnsi"/>
                          <w:sz w:val="24"/>
                          <w:szCs w:val="24"/>
                        </w:rPr>
                        <w:br/>
                        <w:t>Sutterton</w:t>
                      </w:r>
                      <w:r w:rsidRPr="00053E4F">
                        <w:rPr>
                          <w:rFonts w:asciiTheme="minorHAnsi" w:hAnsiTheme="minorHAnsi"/>
                          <w:sz w:val="24"/>
                          <w:szCs w:val="24"/>
                        </w:rPr>
                        <w:br/>
                        <w:t>Boston</w:t>
                      </w:r>
                      <w:r w:rsidRPr="00053E4F">
                        <w:rPr>
                          <w:rFonts w:asciiTheme="minorHAnsi" w:hAnsiTheme="minorHAnsi"/>
                          <w:sz w:val="24"/>
                          <w:szCs w:val="24"/>
                        </w:rPr>
                        <w:br/>
                        <w:t>Lincolnshire</w:t>
                      </w:r>
                      <w:r w:rsidR="00113A29" w:rsidRPr="00053E4F">
                        <w:rPr>
                          <w:rFonts w:asciiTheme="minorHAnsi" w:hAnsiTheme="minorHAnsi"/>
                          <w:sz w:val="24"/>
                          <w:szCs w:val="24"/>
                        </w:rPr>
                        <w:br/>
                        <w:t>PE20 2JX</w:t>
                      </w:r>
                      <w:r w:rsidR="00113A29" w:rsidRPr="00053E4F">
                        <w:rPr>
                          <w:rFonts w:asciiTheme="minorHAnsi" w:hAnsiTheme="minorHAnsi"/>
                          <w:sz w:val="24"/>
                          <w:szCs w:val="24"/>
                        </w:rPr>
                        <w:br/>
                      </w:r>
                      <w:r w:rsidR="00113A29" w:rsidRPr="00053E4F">
                        <w:rPr>
                          <w:rFonts w:asciiTheme="minorHAnsi" w:hAnsiTheme="minorHAnsi"/>
                          <w:sz w:val="24"/>
                          <w:szCs w:val="24"/>
                        </w:rPr>
                        <w:br/>
                        <w:t>Tel: 01</w:t>
                      </w:r>
                      <w:r w:rsidRPr="00053E4F">
                        <w:rPr>
                          <w:rFonts w:asciiTheme="minorHAnsi" w:hAnsiTheme="minorHAnsi"/>
                          <w:sz w:val="24"/>
                          <w:szCs w:val="24"/>
                        </w:rPr>
                        <w:t>205 461286</w:t>
                      </w:r>
                      <w:r w:rsidR="00473291" w:rsidRPr="00053E4F">
                        <w:rPr>
                          <w:rStyle w:val="xrtl1"/>
                          <w:rFonts w:asciiTheme="minorHAnsi" w:hAnsiTheme="minorHAnsi" w:cs="Arial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r w:rsidRPr="00053E4F">
                        <w:rPr>
                          <w:rFonts w:asciiTheme="minorHAnsi" w:hAnsiTheme="minorHAnsi"/>
                          <w:sz w:val="24"/>
                          <w:szCs w:val="24"/>
                        </w:rPr>
                        <w:br/>
                      </w:r>
                    </w:p>
                    <w:p w14:paraId="527DACBA" w14:textId="77777777" w:rsidR="006F5788" w:rsidRDefault="006F5788" w:rsidP="002C1E77">
                      <w:pPr>
                        <w:spacing w:after="0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5A18428" w14:textId="09CD6CA1" w:rsidR="006F5788" w:rsidRDefault="006F5788"/>
    <w:p w14:paraId="3057E6BF" w14:textId="4D715E59" w:rsidR="006F5788" w:rsidRPr="00FE59E7" w:rsidRDefault="00FE59E7" w:rsidP="00FE59E7">
      <w:pPr>
        <w:jc w:val="center"/>
        <w:rPr>
          <w:b/>
          <w:color w:val="006600"/>
        </w:rPr>
      </w:pPr>
      <w:r>
        <w:rPr>
          <w:rStyle w:val="xrtl1"/>
          <w:rFonts w:ascii="Arial" w:hAnsi="Arial" w:cs="Arial"/>
          <w:color w:val="000000"/>
          <w:sz w:val="20"/>
          <w:szCs w:val="20"/>
        </w:rPr>
        <w:tab/>
      </w:r>
      <w:r>
        <w:rPr>
          <w:rStyle w:val="xrtl1"/>
          <w:rFonts w:ascii="Arial" w:hAnsi="Arial" w:cs="Arial"/>
          <w:color w:val="000000"/>
          <w:sz w:val="20"/>
          <w:szCs w:val="20"/>
        </w:rPr>
        <w:tab/>
      </w:r>
      <w:r w:rsidRPr="00FE59E7">
        <w:rPr>
          <w:rStyle w:val="xrtl1"/>
          <w:rFonts w:ascii="Arial" w:hAnsi="Arial" w:cs="Arial"/>
          <w:b/>
          <w:color w:val="006600"/>
          <w:sz w:val="20"/>
          <w:szCs w:val="20"/>
        </w:rPr>
        <w:tab/>
      </w:r>
    </w:p>
    <w:p w14:paraId="373BFCA9" w14:textId="682D03AF" w:rsidR="00056983" w:rsidRDefault="00056983" w:rsidP="00F10BF2"/>
    <w:p w14:paraId="788FC924" w14:textId="77777777" w:rsidR="006436F9" w:rsidRDefault="006436F9" w:rsidP="002C1E77">
      <w:pPr>
        <w:rPr>
          <w:rFonts w:ascii="Verdana" w:hAnsi="Verdana"/>
          <w:b/>
          <w:sz w:val="24"/>
          <w:szCs w:val="24"/>
        </w:rPr>
      </w:pPr>
    </w:p>
    <w:p w14:paraId="528DAA94" w14:textId="7E10ABD3" w:rsidR="008F0FB1" w:rsidRPr="00726A34" w:rsidRDefault="0004748D" w:rsidP="002C1E77">
      <w:pPr>
        <w:rPr>
          <w:rFonts w:ascii="Verdana" w:hAnsi="Verdana"/>
          <w:b/>
          <w:sz w:val="20"/>
          <w:szCs w:val="20"/>
        </w:rPr>
      </w:pPr>
      <w:r w:rsidRPr="00726A34">
        <w:rPr>
          <w:rFonts w:ascii="Verdana" w:hAnsi="Verdana"/>
          <w:b/>
          <w:sz w:val="20"/>
          <w:szCs w:val="20"/>
        </w:rPr>
        <w:t>Dear parents/carers and members</w:t>
      </w:r>
    </w:p>
    <w:p w14:paraId="06C3669E" w14:textId="77777777" w:rsidR="0004748D" w:rsidRPr="00726A34" w:rsidRDefault="0004748D" w:rsidP="002C1E77">
      <w:pPr>
        <w:rPr>
          <w:rFonts w:ascii="Verdana" w:hAnsi="Verdana"/>
          <w:b/>
          <w:sz w:val="20"/>
          <w:szCs w:val="20"/>
        </w:rPr>
      </w:pPr>
    </w:p>
    <w:p w14:paraId="0B24849E" w14:textId="53D38FED" w:rsidR="0004748D" w:rsidRPr="00726A34" w:rsidRDefault="0004748D" w:rsidP="002C1E77">
      <w:pPr>
        <w:rPr>
          <w:rFonts w:ascii="Verdana" w:hAnsi="Verdana"/>
          <w:b/>
          <w:sz w:val="20"/>
          <w:szCs w:val="20"/>
        </w:rPr>
      </w:pPr>
      <w:r w:rsidRPr="00726A34">
        <w:rPr>
          <w:rFonts w:ascii="Verdana" w:hAnsi="Verdana"/>
          <w:b/>
          <w:sz w:val="20"/>
          <w:szCs w:val="20"/>
        </w:rPr>
        <w:t>Please see below for events and activities booked for December.</w:t>
      </w:r>
    </w:p>
    <w:p w14:paraId="774096E8" w14:textId="77777777" w:rsidR="0004748D" w:rsidRDefault="0004748D" w:rsidP="002C1E77">
      <w:pPr>
        <w:rPr>
          <w:rFonts w:ascii="Verdana" w:hAnsi="Verdana"/>
          <w:bCs/>
          <w:sz w:val="24"/>
          <w:szCs w:val="24"/>
        </w:rPr>
      </w:pPr>
    </w:p>
    <w:p w14:paraId="24B124D0" w14:textId="139A39BE" w:rsidR="00726A34" w:rsidRPr="007624F2" w:rsidRDefault="00BB3C0F" w:rsidP="002C1E77">
      <w:pPr>
        <w:rPr>
          <w:rFonts w:ascii="Verdana" w:hAnsi="Verdana"/>
          <w:b/>
          <w:sz w:val="24"/>
          <w:szCs w:val="24"/>
        </w:rPr>
      </w:pPr>
      <w:r w:rsidRPr="007624F2">
        <w:rPr>
          <w:rFonts w:ascii="Verdana" w:hAnsi="Verdana"/>
          <w:b/>
          <w:sz w:val="24"/>
          <w:szCs w:val="24"/>
        </w:rPr>
        <w:t>Tuesday</w:t>
      </w:r>
      <w:r w:rsidR="00F777DC" w:rsidRPr="007624F2">
        <w:rPr>
          <w:rFonts w:ascii="Verdana" w:hAnsi="Verdana"/>
          <w:b/>
          <w:sz w:val="24"/>
          <w:szCs w:val="24"/>
        </w:rPr>
        <w:t xml:space="preserve"> 2</w:t>
      </w:r>
      <w:r w:rsidR="00F777DC" w:rsidRPr="007624F2">
        <w:rPr>
          <w:rFonts w:ascii="Verdana" w:hAnsi="Verdana"/>
          <w:b/>
          <w:sz w:val="24"/>
          <w:szCs w:val="24"/>
          <w:vertAlign w:val="superscript"/>
        </w:rPr>
        <w:t>nd</w:t>
      </w:r>
      <w:r w:rsidR="00F777DC" w:rsidRPr="007624F2">
        <w:rPr>
          <w:rFonts w:ascii="Verdana" w:hAnsi="Verdana"/>
          <w:b/>
          <w:sz w:val="24"/>
          <w:szCs w:val="24"/>
        </w:rPr>
        <w:t xml:space="preserve"> December Music Man CHRISTMAS CONCERT 10.30 start</w:t>
      </w:r>
      <w:r w:rsidRPr="007624F2">
        <w:rPr>
          <w:rFonts w:ascii="Verdana" w:hAnsi="Verdana"/>
          <w:b/>
          <w:sz w:val="24"/>
          <w:szCs w:val="24"/>
        </w:rPr>
        <w:t xml:space="preserve"> (Parents and carers welcome to attend.</w:t>
      </w:r>
    </w:p>
    <w:p w14:paraId="5847C3E5" w14:textId="75188C79" w:rsidR="00BB3C0F" w:rsidRPr="007624F2" w:rsidRDefault="00F07E44" w:rsidP="002C1E77">
      <w:pPr>
        <w:rPr>
          <w:rFonts w:ascii="Verdana" w:hAnsi="Verdana"/>
          <w:b/>
          <w:sz w:val="24"/>
          <w:szCs w:val="24"/>
        </w:rPr>
      </w:pPr>
      <w:r w:rsidRPr="007624F2">
        <w:rPr>
          <w:rFonts w:ascii="Verdana" w:hAnsi="Verdana"/>
          <w:b/>
          <w:sz w:val="24"/>
          <w:szCs w:val="24"/>
        </w:rPr>
        <w:t>Wednesday 3</w:t>
      </w:r>
      <w:r w:rsidRPr="007624F2">
        <w:rPr>
          <w:rFonts w:ascii="Verdana" w:hAnsi="Verdana"/>
          <w:b/>
          <w:sz w:val="24"/>
          <w:szCs w:val="24"/>
          <w:vertAlign w:val="superscript"/>
        </w:rPr>
        <w:t>rd</w:t>
      </w:r>
      <w:r w:rsidRPr="007624F2">
        <w:rPr>
          <w:rFonts w:ascii="Verdana" w:hAnsi="Verdana"/>
          <w:b/>
          <w:sz w:val="24"/>
          <w:szCs w:val="24"/>
        </w:rPr>
        <w:t xml:space="preserve"> December Annual Christmas meal, Burton House</w:t>
      </w:r>
      <w:r w:rsidR="000D56F7">
        <w:rPr>
          <w:rFonts w:ascii="Verdana" w:hAnsi="Verdana"/>
          <w:b/>
          <w:sz w:val="24"/>
          <w:szCs w:val="24"/>
        </w:rPr>
        <w:t>,</w:t>
      </w:r>
      <w:r w:rsidRPr="007624F2">
        <w:rPr>
          <w:rFonts w:ascii="Verdana" w:hAnsi="Verdana"/>
          <w:b/>
          <w:sz w:val="24"/>
          <w:szCs w:val="24"/>
        </w:rPr>
        <w:t xml:space="preserve"> arrive by 11.45am.</w:t>
      </w:r>
    </w:p>
    <w:p w14:paraId="4B576E49" w14:textId="415A767D" w:rsidR="00F07E44" w:rsidRPr="007624F2" w:rsidRDefault="002F1311" w:rsidP="002C1E77">
      <w:pPr>
        <w:rPr>
          <w:rFonts w:ascii="Verdana" w:hAnsi="Verdana"/>
          <w:b/>
          <w:sz w:val="24"/>
          <w:szCs w:val="24"/>
        </w:rPr>
      </w:pPr>
      <w:r w:rsidRPr="007624F2">
        <w:rPr>
          <w:rFonts w:ascii="Verdana" w:hAnsi="Verdana"/>
          <w:b/>
          <w:sz w:val="24"/>
          <w:szCs w:val="24"/>
        </w:rPr>
        <w:t>Thursday</w:t>
      </w:r>
      <w:r w:rsidR="00C35DA5" w:rsidRPr="007624F2">
        <w:rPr>
          <w:rFonts w:ascii="Verdana" w:hAnsi="Verdana"/>
          <w:b/>
          <w:sz w:val="24"/>
          <w:szCs w:val="24"/>
        </w:rPr>
        <w:t>,</w:t>
      </w:r>
      <w:r w:rsidRPr="007624F2">
        <w:rPr>
          <w:rFonts w:ascii="Verdana" w:hAnsi="Verdana"/>
          <w:b/>
          <w:sz w:val="24"/>
          <w:szCs w:val="24"/>
        </w:rPr>
        <w:t xml:space="preserve"> 4</w:t>
      </w:r>
      <w:r w:rsidRPr="007624F2">
        <w:rPr>
          <w:rFonts w:ascii="Verdana" w:hAnsi="Verdana"/>
          <w:b/>
          <w:sz w:val="24"/>
          <w:szCs w:val="24"/>
          <w:vertAlign w:val="superscript"/>
        </w:rPr>
        <w:t>th</w:t>
      </w:r>
      <w:r w:rsidRPr="007624F2">
        <w:rPr>
          <w:rFonts w:ascii="Verdana" w:hAnsi="Verdana"/>
          <w:b/>
          <w:sz w:val="24"/>
          <w:szCs w:val="24"/>
        </w:rPr>
        <w:t xml:space="preserve"> December Endeavor Academy careers fair.</w:t>
      </w:r>
    </w:p>
    <w:p w14:paraId="545BC9E6" w14:textId="19F49594" w:rsidR="00C35DA5" w:rsidRPr="007624F2" w:rsidRDefault="00BF7A87" w:rsidP="002C1E77">
      <w:pPr>
        <w:rPr>
          <w:rFonts w:ascii="Verdana" w:hAnsi="Verdana"/>
          <w:b/>
          <w:sz w:val="24"/>
          <w:szCs w:val="24"/>
        </w:rPr>
      </w:pPr>
      <w:r w:rsidRPr="007624F2">
        <w:rPr>
          <w:rFonts w:ascii="Verdana" w:hAnsi="Verdana"/>
          <w:b/>
          <w:sz w:val="24"/>
          <w:szCs w:val="24"/>
        </w:rPr>
        <w:t>Tuesday 9</w:t>
      </w:r>
      <w:r w:rsidRPr="007624F2">
        <w:rPr>
          <w:rFonts w:ascii="Verdana" w:hAnsi="Verdana"/>
          <w:b/>
          <w:sz w:val="24"/>
          <w:szCs w:val="24"/>
          <w:vertAlign w:val="superscript"/>
        </w:rPr>
        <w:t>th</w:t>
      </w:r>
      <w:r w:rsidRPr="007624F2">
        <w:rPr>
          <w:rFonts w:ascii="Verdana" w:hAnsi="Verdana"/>
          <w:b/>
          <w:sz w:val="24"/>
          <w:szCs w:val="24"/>
        </w:rPr>
        <w:t xml:space="preserve"> December</w:t>
      </w:r>
      <w:r w:rsidR="008C6698">
        <w:rPr>
          <w:rFonts w:ascii="Verdana" w:hAnsi="Verdana"/>
          <w:b/>
          <w:sz w:val="24"/>
          <w:szCs w:val="24"/>
        </w:rPr>
        <w:t>,</w:t>
      </w:r>
      <w:r w:rsidRPr="007624F2">
        <w:rPr>
          <w:rFonts w:ascii="Verdana" w:hAnsi="Verdana"/>
          <w:b/>
          <w:sz w:val="24"/>
          <w:szCs w:val="24"/>
        </w:rPr>
        <w:t xml:space="preserve"> </w:t>
      </w:r>
      <w:r w:rsidR="001017B3" w:rsidRPr="007624F2">
        <w:rPr>
          <w:rFonts w:ascii="Verdana" w:hAnsi="Verdana"/>
          <w:b/>
          <w:sz w:val="24"/>
          <w:szCs w:val="24"/>
        </w:rPr>
        <w:t>Hosting</w:t>
      </w:r>
      <w:r w:rsidRPr="007624F2">
        <w:rPr>
          <w:rFonts w:ascii="Verdana" w:hAnsi="Verdana"/>
          <w:b/>
          <w:sz w:val="24"/>
          <w:szCs w:val="24"/>
        </w:rPr>
        <w:t xml:space="preserve"> </w:t>
      </w:r>
      <w:r w:rsidR="008C6698">
        <w:rPr>
          <w:rFonts w:ascii="Verdana" w:hAnsi="Verdana"/>
          <w:b/>
          <w:sz w:val="24"/>
          <w:szCs w:val="24"/>
        </w:rPr>
        <w:t>a</w:t>
      </w:r>
      <w:r w:rsidRPr="007624F2">
        <w:rPr>
          <w:rFonts w:ascii="Verdana" w:hAnsi="Verdana"/>
          <w:b/>
          <w:sz w:val="24"/>
          <w:szCs w:val="24"/>
        </w:rPr>
        <w:t xml:space="preserve"> </w:t>
      </w:r>
      <w:r w:rsidR="001017B3" w:rsidRPr="007624F2">
        <w:rPr>
          <w:rFonts w:ascii="Verdana" w:hAnsi="Verdana"/>
          <w:b/>
          <w:sz w:val="24"/>
          <w:szCs w:val="24"/>
        </w:rPr>
        <w:t>wreath-making</w:t>
      </w:r>
      <w:r w:rsidRPr="007624F2">
        <w:rPr>
          <w:rFonts w:ascii="Verdana" w:hAnsi="Verdana"/>
          <w:b/>
          <w:sz w:val="24"/>
          <w:szCs w:val="24"/>
        </w:rPr>
        <w:t xml:space="preserve"> workshop with Headway Lincolnshire.</w:t>
      </w:r>
    </w:p>
    <w:p w14:paraId="1D0610D4" w14:textId="54BA9CB0" w:rsidR="001017B3" w:rsidRPr="007624F2" w:rsidRDefault="008D2DBD" w:rsidP="002C1E77">
      <w:pPr>
        <w:rPr>
          <w:rFonts w:ascii="Verdana" w:hAnsi="Verdana"/>
          <w:b/>
          <w:sz w:val="24"/>
          <w:szCs w:val="24"/>
        </w:rPr>
      </w:pPr>
      <w:r w:rsidRPr="007624F2">
        <w:rPr>
          <w:rFonts w:ascii="Verdana" w:hAnsi="Verdana"/>
          <w:b/>
          <w:sz w:val="24"/>
          <w:szCs w:val="24"/>
        </w:rPr>
        <w:t>Thursday</w:t>
      </w:r>
      <w:r w:rsidR="00A829BE" w:rsidRPr="007624F2">
        <w:rPr>
          <w:rFonts w:ascii="Verdana" w:hAnsi="Verdana"/>
          <w:b/>
          <w:sz w:val="24"/>
          <w:szCs w:val="24"/>
        </w:rPr>
        <w:t xml:space="preserve"> 11t</w:t>
      </w:r>
      <w:r w:rsidR="00EE4873">
        <w:rPr>
          <w:rFonts w:ascii="Verdana" w:hAnsi="Verdana"/>
          <w:b/>
          <w:sz w:val="24"/>
          <w:szCs w:val="24"/>
        </w:rPr>
        <w:t>h</w:t>
      </w:r>
      <w:r w:rsidR="00A829BE" w:rsidRPr="007624F2">
        <w:rPr>
          <w:rFonts w:ascii="Verdana" w:hAnsi="Verdana"/>
          <w:b/>
          <w:sz w:val="24"/>
          <w:szCs w:val="24"/>
        </w:rPr>
        <w:t xml:space="preserve"> December</w:t>
      </w:r>
      <w:r w:rsidR="008C6698">
        <w:rPr>
          <w:rFonts w:ascii="Verdana" w:hAnsi="Verdana"/>
          <w:b/>
          <w:sz w:val="24"/>
          <w:szCs w:val="24"/>
        </w:rPr>
        <w:t>,</w:t>
      </w:r>
      <w:r w:rsidR="00A829BE" w:rsidRPr="007624F2">
        <w:rPr>
          <w:rFonts w:ascii="Verdana" w:hAnsi="Verdana"/>
          <w:b/>
          <w:sz w:val="24"/>
          <w:szCs w:val="24"/>
        </w:rPr>
        <w:t xml:space="preserve"> Lincolnshire wildlife park. Packed lunch needed, free entry</w:t>
      </w:r>
      <w:r w:rsidR="00195516" w:rsidRPr="007624F2">
        <w:rPr>
          <w:rFonts w:ascii="Verdana" w:hAnsi="Verdana"/>
          <w:b/>
          <w:sz w:val="24"/>
          <w:szCs w:val="24"/>
        </w:rPr>
        <w:t>.</w:t>
      </w:r>
    </w:p>
    <w:p w14:paraId="3E89D112" w14:textId="38DD10AA" w:rsidR="007445DC" w:rsidRPr="007624F2" w:rsidRDefault="00195516" w:rsidP="002C1E77">
      <w:pPr>
        <w:rPr>
          <w:rFonts w:ascii="Verdana" w:hAnsi="Verdana"/>
          <w:b/>
          <w:sz w:val="24"/>
          <w:szCs w:val="24"/>
        </w:rPr>
      </w:pPr>
      <w:r w:rsidRPr="007624F2">
        <w:rPr>
          <w:rFonts w:ascii="Verdana" w:hAnsi="Verdana"/>
          <w:b/>
          <w:sz w:val="24"/>
          <w:szCs w:val="24"/>
        </w:rPr>
        <w:t>Friday 12</w:t>
      </w:r>
      <w:r w:rsidRPr="007624F2">
        <w:rPr>
          <w:rFonts w:ascii="Verdana" w:hAnsi="Verdana"/>
          <w:b/>
          <w:sz w:val="24"/>
          <w:szCs w:val="24"/>
          <w:vertAlign w:val="superscript"/>
        </w:rPr>
        <w:t>th</w:t>
      </w:r>
      <w:r w:rsidRPr="007624F2">
        <w:rPr>
          <w:rFonts w:ascii="Verdana" w:hAnsi="Verdana"/>
          <w:b/>
          <w:sz w:val="24"/>
          <w:szCs w:val="24"/>
        </w:rPr>
        <w:t xml:space="preserve"> December Archery session </w:t>
      </w:r>
      <w:r w:rsidR="00135015" w:rsidRPr="007624F2">
        <w:rPr>
          <w:rFonts w:ascii="Verdana" w:hAnsi="Verdana"/>
          <w:b/>
          <w:sz w:val="24"/>
          <w:szCs w:val="24"/>
        </w:rPr>
        <w:t>£6 each</w:t>
      </w:r>
    </w:p>
    <w:p w14:paraId="696F91BB" w14:textId="646B436A" w:rsidR="00135015" w:rsidRDefault="00135015" w:rsidP="002C1E77">
      <w:pPr>
        <w:rPr>
          <w:rFonts w:ascii="Verdana" w:hAnsi="Verdana"/>
          <w:b/>
          <w:sz w:val="24"/>
          <w:szCs w:val="24"/>
        </w:rPr>
      </w:pPr>
      <w:r w:rsidRPr="007624F2">
        <w:rPr>
          <w:rFonts w:ascii="Verdana" w:hAnsi="Verdana"/>
          <w:b/>
          <w:sz w:val="24"/>
          <w:szCs w:val="24"/>
        </w:rPr>
        <w:t>Monday 15</w:t>
      </w:r>
      <w:r w:rsidRPr="007624F2">
        <w:rPr>
          <w:rFonts w:ascii="Verdana" w:hAnsi="Verdana"/>
          <w:b/>
          <w:sz w:val="24"/>
          <w:szCs w:val="24"/>
          <w:vertAlign w:val="superscript"/>
        </w:rPr>
        <w:t>th</w:t>
      </w:r>
      <w:r w:rsidRPr="007624F2">
        <w:rPr>
          <w:rFonts w:ascii="Verdana" w:hAnsi="Verdana"/>
          <w:b/>
          <w:sz w:val="24"/>
          <w:szCs w:val="24"/>
        </w:rPr>
        <w:t xml:space="preserve"> December Lincolnshire wildlife park Packed lunch Needed, free entry.</w:t>
      </w:r>
    </w:p>
    <w:p w14:paraId="73840D96" w14:textId="4535F507" w:rsidR="00DE6FEC" w:rsidRPr="007624F2" w:rsidRDefault="00DE6FEC" w:rsidP="002C1E77">
      <w:pPr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Tuesday 16</w:t>
      </w:r>
      <w:r w:rsidRPr="00DE6FEC">
        <w:rPr>
          <w:rFonts w:ascii="Verdana" w:hAnsi="Verdana"/>
          <w:b/>
          <w:sz w:val="24"/>
          <w:szCs w:val="24"/>
          <w:vertAlign w:val="superscript"/>
        </w:rPr>
        <w:t>th</w:t>
      </w:r>
      <w:r>
        <w:rPr>
          <w:rFonts w:ascii="Verdana" w:hAnsi="Verdana"/>
          <w:b/>
          <w:sz w:val="24"/>
          <w:szCs w:val="24"/>
        </w:rPr>
        <w:t xml:space="preserve"> December </w:t>
      </w:r>
      <w:r w:rsidR="00983531">
        <w:rPr>
          <w:rFonts w:ascii="Verdana" w:hAnsi="Verdana"/>
          <w:b/>
          <w:sz w:val="24"/>
          <w:szCs w:val="24"/>
        </w:rPr>
        <w:t xml:space="preserve">1000 face workshop </w:t>
      </w:r>
      <w:r w:rsidR="00A40AF4">
        <w:rPr>
          <w:rFonts w:ascii="Verdana" w:hAnsi="Verdana"/>
          <w:b/>
          <w:sz w:val="24"/>
          <w:szCs w:val="24"/>
        </w:rPr>
        <w:t>with transported art.</w:t>
      </w:r>
    </w:p>
    <w:p w14:paraId="40011968" w14:textId="08C09611" w:rsidR="00135015" w:rsidRPr="007624F2" w:rsidRDefault="008D2DBD" w:rsidP="002C1E77">
      <w:pPr>
        <w:rPr>
          <w:rFonts w:ascii="Verdana" w:hAnsi="Verdana"/>
          <w:b/>
          <w:sz w:val="24"/>
          <w:szCs w:val="24"/>
        </w:rPr>
      </w:pPr>
      <w:r w:rsidRPr="007624F2">
        <w:rPr>
          <w:rFonts w:ascii="Verdana" w:hAnsi="Verdana"/>
          <w:b/>
          <w:sz w:val="24"/>
          <w:szCs w:val="24"/>
        </w:rPr>
        <w:t>Thursday</w:t>
      </w:r>
      <w:r w:rsidR="001D1482" w:rsidRPr="007624F2">
        <w:rPr>
          <w:rFonts w:ascii="Verdana" w:hAnsi="Verdana"/>
          <w:b/>
          <w:sz w:val="24"/>
          <w:szCs w:val="24"/>
        </w:rPr>
        <w:t xml:space="preserve"> 18</w:t>
      </w:r>
      <w:r w:rsidR="001D1482" w:rsidRPr="007624F2">
        <w:rPr>
          <w:rFonts w:ascii="Verdana" w:hAnsi="Verdana"/>
          <w:b/>
          <w:sz w:val="24"/>
          <w:szCs w:val="24"/>
          <w:vertAlign w:val="superscript"/>
        </w:rPr>
        <w:t>th</w:t>
      </w:r>
      <w:r w:rsidR="001D1482" w:rsidRPr="007624F2">
        <w:rPr>
          <w:rFonts w:ascii="Verdana" w:hAnsi="Verdana"/>
          <w:b/>
          <w:sz w:val="24"/>
          <w:szCs w:val="24"/>
        </w:rPr>
        <w:t xml:space="preserve"> December Christmas Get together of </w:t>
      </w:r>
      <w:r w:rsidRPr="007624F2">
        <w:rPr>
          <w:rFonts w:ascii="Verdana" w:hAnsi="Verdana"/>
          <w:b/>
          <w:sz w:val="24"/>
          <w:szCs w:val="24"/>
        </w:rPr>
        <w:t>parents</w:t>
      </w:r>
      <w:r w:rsidR="001D1482" w:rsidRPr="007624F2">
        <w:rPr>
          <w:rFonts w:ascii="Verdana" w:hAnsi="Verdana"/>
          <w:b/>
          <w:sz w:val="24"/>
          <w:szCs w:val="24"/>
        </w:rPr>
        <w:t>, c</w:t>
      </w:r>
      <w:r w:rsidRPr="007624F2">
        <w:rPr>
          <w:rFonts w:ascii="Verdana" w:hAnsi="Verdana"/>
          <w:b/>
          <w:sz w:val="24"/>
          <w:szCs w:val="24"/>
        </w:rPr>
        <w:t>arers</w:t>
      </w:r>
      <w:r w:rsidR="001D1482" w:rsidRPr="007624F2">
        <w:rPr>
          <w:rFonts w:ascii="Verdana" w:hAnsi="Verdana"/>
          <w:b/>
          <w:sz w:val="24"/>
          <w:szCs w:val="24"/>
        </w:rPr>
        <w:t xml:space="preserve"> and friends</w:t>
      </w:r>
      <w:r w:rsidRPr="007624F2">
        <w:rPr>
          <w:rFonts w:ascii="Verdana" w:hAnsi="Verdana"/>
          <w:b/>
          <w:sz w:val="24"/>
          <w:szCs w:val="24"/>
        </w:rPr>
        <w:t>. Tea, coffee, mince pie, and draw for Christmas raffle.</w:t>
      </w:r>
      <w:r w:rsidR="00476B08" w:rsidRPr="007624F2">
        <w:rPr>
          <w:rFonts w:ascii="Verdana" w:hAnsi="Verdana"/>
          <w:b/>
          <w:sz w:val="24"/>
          <w:szCs w:val="24"/>
        </w:rPr>
        <w:t xml:space="preserve"> 10.30-1.30</w:t>
      </w:r>
    </w:p>
    <w:p w14:paraId="2B92FA9E" w14:textId="54FCA19F" w:rsidR="00476B08" w:rsidRPr="007624F2" w:rsidRDefault="000527F0" w:rsidP="002C1E77">
      <w:pPr>
        <w:rPr>
          <w:rFonts w:ascii="Verdana" w:hAnsi="Verdana"/>
          <w:b/>
          <w:sz w:val="24"/>
          <w:szCs w:val="24"/>
        </w:rPr>
      </w:pPr>
      <w:r w:rsidRPr="007624F2">
        <w:rPr>
          <w:rFonts w:ascii="Verdana" w:hAnsi="Verdana"/>
          <w:b/>
          <w:sz w:val="24"/>
          <w:szCs w:val="24"/>
        </w:rPr>
        <w:t>Friday 19</w:t>
      </w:r>
      <w:r w:rsidRPr="007624F2">
        <w:rPr>
          <w:rFonts w:ascii="Verdana" w:hAnsi="Verdana"/>
          <w:b/>
          <w:sz w:val="24"/>
          <w:szCs w:val="24"/>
          <w:vertAlign w:val="superscript"/>
        </w:rPr>
        <w:t>th</w:t>
      </w:r>
      <w:r w:rsidRPr="007624F2">
        <w:rPr>
          <w:rFonts w:ascii="Verdana" w:hAnsi="Verdana"/>
          <w:b/>
          <w:sz w:val="24"/>
          <w:szCs w:val="24"/>
        </w:rPr>
        <w:t xml:space="preserve"> </w:t>
      </w:r>
      <w:r w:rsidR="00312A9C" w:rsidRPr="007624F2">
        <w:rPr>
          <w:rFonts w:ascii="Verdana" w:hAnsi="Verdana"/>
          <w:b/>
          <w:sz w:val="24"/>
          <w:szCs w:val="24"/>
        </w:rPr>
        <w:t>December</w:t>
      </w:r>
      <w:r w:rsidRPr="007624F2">
        <w:rPr>
          <w:rFonts w:ascii="Verdana" w:hAnsi="Verdana"/>
          <w:b/>
          <w:sz w:val="24"/>
          <w:szCs w:val="24"/>
        </w:rPr>
        <w:t xml:space="preserve"> Visit Blackfriars to watch Panto</w:t>
      </w:r>
      <w:r w:rsidR="00312A9C" w:rsidRPr="007624F2">
        <w:rPr>
          <w:rFonts w:ascii="Verdana" w:hAnsi="Verdana"/>
          <w:b/>
          <w:sz w:val="24"/>
          <w:szCs w:val="24"/>
        </w:rPr>
        <w:t>. £12 each including ice cream.</w:t>
      </w:r>
      <w:r w:rsidR="005321B5">
        <w:rPr>
          <w:rFonts w:ascii="Verdana" w:hAnsi="Verdana"/>
          <w:b/>
          <w:sz w:val="24"/>
          <w:szCs w:val="24"/>
        </w:rPr>
        <w:t xml:space="preserve"> (Letter to </w:t>
      </w:r>
      <w:r w:rsidR="00783843">
        <w:rPr>
          <w:rFonts w:ascii="Verdana" w:hAnsi="Verdana"/>
          <w:b/>
          <w:sz w:val="24"/>
          <w:szCs w:val="24"/>
        </w:rPr>
        <w:t>Follow and</w:t>
      </w:r>
      <w:r w:rsidR="0001065A">
        <w:rPr>
          <w:rFonts w:ascii="Verdana" w:hAnsi="Verdana"/>
          <w:b/>
          <w:sz w:val="24"/>
          <w:szCs w:val="24"/>
        </w:rPr>
        <w:t xml:space="preserve"> times to </w:t>
      </w:r>
      <w:r w:rsidR="00783843">
        <w:rPr>
          <w:rFonts w:ascii="Verdana" w:hAnsi="Verdana"/>
          <w:b/>
          <w:sz w:val="24"/>
          <w:szCs w:val="24"/>
        </w:rPr>
        <w:t>be confirmed)</w:t>
      </w:r>
    </w:p>
    <w:p w14:paraId="7C2B4A92" w14:textId="6BD52C86" w:rsidR="008D2DBD" w:rsidRPr="007624F2" w:rsidRDefault="00B34796" w:rsidP="002C1E77">
      <w:pPr>
        <w:rPr>
          <w:rFonts w:ascii="Verdana" w:hAnsi="Verdana"/>
          <w:b/>
          <w:sz w:val="24"/>
          <w:szCs w:val="24"/>
        </w:rPr>
      </w:pPr>
      <w:r w:rsidRPr="007624F2">
        <w:rPr>
          <w:rFonts w:ascii="Verdana" w:hAnsi="Verdana"/>
          <w:b/>
          <w:sz w:val="24"/>
          <w:szCs w:val="24"/>
        </w:rPr>
        <w:t>Tuesday 23</w:t>
      </w:r>
      <w:r w:rsidRPr="007624F2">
        <w:rPr>
          <w:rFonts w:ascii="Verdana" w:hAnsi="Verdana"/>
          <w:b/>
          <w:sz w:val="24"/>
          <w:szCs w:val="24"/>
          <w:vertAlign w:val="superscript"/>
        </w:rPr>
        <w:t>rd</w:t>
      </w:r>
      <w:r w:rsidRPr="007624F2">
        <w:rPr>
          <w:rFonts w:ascii="Verdana" w:hAnsi="Verdana"/>
          <w:b/>
          <w:sz w:val="24"/>
          <w:szCs w:val="24"/>
        </w:rPr>
        <w:t xml:space="preserve"> </w:t>
      </w:r>
      <w:r w:rsidR="00035F2C" w:rsidRPr="007624F2">
        <w:rPr>
          <w:rFonts w:ascii="Verdana" w:hAnsi="Verdana"/>
          <w:b/>
          <w:sz w:val="24"/>
          <w:szCs w:val="24"/>
        </w:rPr>
        <w:t>December Christmas party</w:t>
      </w:r>
    </w:p>
    <w:p w14:paraId="3E31C96B" w14:textId="3E8EFED6" w:rsidR="00035F2C" w:rsidRPr="007624F2" w:rsidRDefault="00035F2C" w:rsidP="002C1E77">
      <w:pPr>
        <w:rPr>
          <w:rFonts w:ascii="Verdana" w:hAnsi="Verdana"/>
          <w:b/>
          <w:sz w:val="24"/>
          <w:szCs w:val="24"/>
        </w:rPr>
      </w:pPr>
      <w:r w:rsidRPr="007624F2">
        <w:rPr>
          <w:rFonts w:ascii="Verdana" w:hAnsi="Verdana"/>
          <w:b/>
          <w:sz w:val="24"/>
          <w:szCs w:val="24"/>
        </w:rPr>
        <w:t>Wednesday 24</w:t>
      </w:r>
      <w:r w:rsidRPr="007624F2">
        <w:rPr>
          <w:rFonts w:ascii="Verdana" w:hAnsi="Verdana"/>
          <w:b/>
          <w:sz w:val="24"/>
          <w:szCs w:val="24"/>
          <w:vertAlign w:val="superscript"/>
        </w:rPr>
        <w:t>th</w:t>
      </w:r>
      <w:r w:rsidRPr="007624F2">
        <w:rPr>
          <w:rFonts w:ascii="Verdana" w:hAnsi="Verdana"/>
          <w:b/>
          <w:sz w:val="24"/>
          <w:szCs w:val="24"/>
        </w:rPr>
        <w:t xml:space="preserve"> December Christmas party</w:t>
      </w:r>
    </w:p>
    <w:p w14:paraId="56FF745A" w14:textId="77777777" w:rsidR="00035F2C" w:rsidRDefault="00035F2C" w:rsidP="002C1E77">
      <w:pPr>
        <w:rPr>
          <w:rFonts w:ascii="Verdana" w:hAnsi="Verdana"/>
          <w:bCs/>
          <w:sz w:val="24"/>
          <w:szCs w:val="24"/>
        </w:rPr>
      </w:pPr>
    </w:p>
    <w:p w14:paraId="5144D914" w14:textId="626EFB27" w:rsidR="00035F2C" w:rsidRDefault="00035F2C" w:rsidP="002C1E77">
      <w:pPr>
        <w:rPr>
          <w:rFonts w:ascii="Verdana" w:hAnsi="Verdana"/>
          <w:bCs/>
          <w:sz w:val="24"/>
          <w:szCs w:val="24"/>
        </w:rPr>
      </w:pPr>
      <w:r>
        <w:rPr>
          <w:rFonts w:ascii="Verdana" w:hAnsi="Verdana"/>
          <w:bCs/>
          <w:sz w:val="24"/>
          <w:szCs w:val="24"/>
        </w:rPr>
        <w:t>Wednesday 24</w:t>
      </w:r>
      <w:r w:rsidRPr="00035F2C">
        <w:rPr>
          <w:rFonts w:ascii="Verdana" w:hAnsi="Verdana"/>
          <w:bCs/>
          <w:sz w:val="24"/>
          <w:szCs w:val="24"/>
          <w:vertAlign w:val="superscript"/>
        </w:rPr>
        <w:t>th</w:t>
      </w:r>
      <w:r>
        <w:rPr>
          <w:rFonts w:ascii="Verdana" w:hAnsi="Verdana"/>
          <w:bCs/>
          <w:sz w:val="24"/>
          <w:szCs w:val="24"/>
        </w:rPr>
        <w:t xml:space="preserve"> is our last day</w:t>
      </w:r>
      <w:r w:rsidR="000F7EBF">
        <w:rPr>
          <w:rFonts w:ascii="Verdana" w:hAnsi="Verdana"/>
          <w:bCs/>
          <w:sz w:val="24"/>
          <w:szCs w:val="24"/>
        </w:rPr>
        <w:t>, we will reopen on Monday 5</w:t>
      </w:r>
      <w:r w:rsidR="000F7EBF" w:rsidRPr="000F7EBF">
        <w:rPr>
          <w:rFonts w:ascii="Verdana" w:hAnsi="Verdana"/>
          <w:bCs/>
          <w:sz w:val="24"/>
          <w:szCs w:val="24"/>
          <w:vertAlign w:val="superscript"/>
        </w:rPr>
        <w:t>th</w:t>
      </w:r>
      <w:r w:rsidR="000F7EBF">
        <w:rPr>
          <w:rFonts w:ascii="Verdana" w:hAnsi="Verdana"/>
          <w:bCs/>
          <w:sz w:val="24"/>
          <w:szCs w:val="24"/>
        </w:rPr>
        <w:t xml:space="preserve"> January. </w:t>
      </w:r>
    </w:p>
    <w:p w14:paraId="618BCA84" w14:textId="77777777" w:rsidR="002F1311" w:rsidRDefault="002F1311" w:rsidP="002C1E77">
      <w:pPr>
        <w:rPr>
          <w:rFonts w:ascii="Verdana" w:hAnsi="Verdana"/>
          <w:bCs/>
          <w:sz w:val="24"/>
          <w:szCs w:val="24"/>
        </w:rPr>
      </w:pPr>
    </w:p>
    <w:p w14:paraId="425C657B" w14:textId="26F6DD56" w:rsidR="002F1311" w:rsidRDefault="000F7EBF" w:rsidP="002C1E77">
      <w:pPr>
        <w:rPr>
          <w:rFonts w:ascii="Verdana" w:hAnsi="Verdana"/>
          <w:bCs/>
          <w:sz w:val="24"/>
          <w:szCs w:val="24"/>
        </w:rPr>
      </w:pPr>
      <w:r>
        <w:rPr>
          <w:rFonts w:ascii="Verdana" w:hAnsi="Verdana"/>
          <w:bCs/>
          <w:sz w:val="24"/>
          <w:szCs w:val="24"/>
        </w:rPr>
        <w:t>The team at Thistles would like to wish you all a very merry Christmas and a happy New Year!</w:t>
      </w:r>
    </w:p>
    <w:p w14:paraId="7DF90D63" w14:textId="77777777" w:rsidR="000F7EBF" w:rsidRPr="00114EF6" w:rsidRDefault="000F7EBF" w:rsidP="002C1E77">
      <w:pPr>
        <w:rPr>
          <w:rFonts w:ascii="Verdana" w:hAnsi="Verdana"/>
          <w:bCs/>
          <w:sz w:val="24"/>
          <w:szCs w:val="24"/>
        </w:rPr>
      </w:pPr>
    </w:p>
    <w:sectPr w:rsidR="000F7EBF" w:rsidRPr="00114EF6" w:rsidSect="00E031CB">
      <w:footerReference w:type="default" r:id="rId11"/>
      <w:pgSz w:w="11906" w:h="16838"/>
      <w:pgMar w:top="720" w:right="720" w:bottom="720" w:left="72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9F2FDF" w14:textId="77777777" w:rsidR="00F5469E" w:rsidRDefault="00F5469E" w:rsidP="006B4641">
      <w:pPr>
        <w:spacing w:after="0" w:line="240" w:lineRule="auto"/>
      </w:pPr>
      <w:r>
        <w:separator/>
      </w:r>
    </w:p>
  </w:endnote>
  <w:endnote w:type="continuationSeparator" w:id="0">
    <w:p w14:paraId="4F110B65" w14:textId="77777777" w:rsidR="00F5469E" w:rsidRDefault="00F5469E" w:rsidP="006B46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160A7" w14:textId="77777777" w:rsidR="00EB4B83" w:rsidRPr="00EB4B83" w:rsidRDefault="004452A3" w:rsidP="00EB4B83">
    <w:pPr>
      <w:rPr>
        <w:rFonts w:ascii="Verdana" w:hAnsi="Verdana"/>
        <w:b/>
        <w:color w:val="006600"/>
        <w:sz w:val="20"/>
        <w:szCs w:val="20"/>
      </w:rPr>
    </w:pPr>
    <w:r w:rsidRPr="00EB4B83">
      <w:rPr>
        <w:rStyle w:val="xrtl1"/>
        <w:rFonts w:ascii="Verdana" w:hAnsi="Verdana" w:cs="Arial"/>
        <w:color w:val="000000"/>
        <w:sz w:val="20"/>
        <w:szCs w:val="20"/>
      </w:rPr>
      <w:t>Thistles Reg. Company number: IP031461.</w:t>
    </w:r>
    <w:r w:rsidRPr="00EB4B83">
      <w:rPr>
        <w:rFonts w:ascii="Verdana" w:hAnsi="Verdana" w:cs="Arial"/>
        <w:color w:val="000000"/>
        <w:sz w:val="20"/>
        <w:szCs w:val="20"/>
      </w:rPr>
      <w:t xml:space="preserve"> </w:t>
    </w:r>
    <w:r w:rsidRPr="00EB4B83">
      <w:rPr>
        <w:rStyle w:val="xrtl1"/>
        <w:rFonts w:ascii="Verdana" w:hAnsi="Verdana" w:cs="Arial"/>
        <w:color w:val="000000"/>
        <w:sz w:val="20"/>
        <w:szCs w:val="20"/>
      </w:rPr>
      <w:t xml:space="preserve">Regulated by the FCA Reference: 31461R - under the </w:t>
    </w:r>
    <w:r w:rsidRPr="00EB4B83">
      <w:rPr>
        <w:rFonts w:ascii="Verdana" w:hAnsi="Verdana" w:cs="Arial"/>
        <w:color w:val="000000"/>
        <w:sz w:val="20"/>
        <w:szCs w:val="20"/>
      </w:rPr>
      <w:t xml:space="preserve"> </w:t>
    </w:r>
    <w:r w:rsidR="00AA5214" w:rsidRPr="00EB4B83">
      <w:rPr>
        <w:rFonts w:ascii="Verdana" w:hAnsi="Verdana" w:cs="Arial"/>
        <w:color w:val="000000"/>
        <w:sz w:val="20"/>
        <w:szCs w:val="20"/>
      </w:rPr>
      <w:t xml:space="preserve">   </w:t>
    </w:r>
    <w:r w:rsidR="001658C7" w:rsidRPr="00EB4B83">
      <w:rPr>
        <w:rFonts w:ascii="Verdana" w:hAnsi="Verdana" w:cs="Arial"/>
        <w:color w:val="000000"/>
        <w:sz w:val="20"/>
        <w:szCs w:val="20"/>
      </w:rPr>
      <w:t xml:space="preserve">          </w:t>
    </w:r>
    <w:r w:rsidRPr="00EB4B83">
      <w:rPr>
        <w:rStyle w:val="xrtl1"/>
        <w:rFonts w:ascii="Verdana" w:hAnsi="Verdana" w:cs="Arial"/>
        <w:color w:val="000000"/>
        <w:sz w:val="20"/>
        <w:szCs w:val="20"/>
      </w:rPr>
      <w:t>Co-operative and Community Benefit Societies Act 2014</w:t>
    </w:r>
    <w:r w:rsidR="00EB4B83" w:rsidRPr="00EB4B83">
      <w:rPr>
        <w:rStyle w:val="xrtl1"/>
        <w:rFonts w:ascii="Verdana" w:hAnsi="Verdana" w:cs="Arial"/>
        <w:color w:val="000000"/>
        <w:sz w:val="20"/>
        <w:szCs w:val="20"/>
      </w:rPr>
      <w:t xml:space="preserve">. </w:t>
    </w:r>
    <w:r w:rsidR="00EB4B83" w:rsidRPr="00EB4B83">
      <w:rPr>
        <w:rFonts w:ascii="Verdana" w:hAnsi="Verdana"/>
        <w:color w:val="000000" w:themeColor="text1"/>
        <w:sz w:val="20"/>
        <w:szCs w:val="20"/>
      </w:rPr>
      <w:t>HMRC Charities Ref. No. ZD03863</w:t>
    </w:r>
  </w:p>
  <w:p w14:paraId="0A85B725" w14:textId="77777777" w:rsidR="004452A3" w:rsidRPr="004452A3" w:rsidRDefault="004452A3" w:rsidP="006B4641">
    <w:pPr>
      <w:pStyle w:val="Footer"/>
      <w:jc w:val="center"/>
      <w:rPr>
        <w:rFonts w:ascii="Verdana" w:hAnsi="Verdana" w:cs="Arial"/>
        <w:color w:val="00000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293DD0" w14:textId="77777777" w:rsidR="00F5469E" w:rsidRDefault="00F5469E" w:rsidP="006B4641">
      <w:pPr>
        <w:spacing w:after="0" w:line="240" w:lineRule="auto"/>
      </w:pPr>
      <w:r>
        <w:separator/>
      </w:r>
    </w:p>
  </w:footnote>
  <w:footnote w:type="continuationSeparator" w:id="0">
    <w:p w14:paraId="547E545F" w14:textId="77777777" w:rsidR="00F5469E" w:rsidRDefault="00F5469E" w:rsidP="006B46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4E6"/>
    <w:rsid w:val="0001065A"/>
    <w:rsid w:val="000240E6"/>
    <w:rsid w:val="00024A4D"/>
    <w:rsid w:val="00035F2C"/>
    <w:rsid w:val="0004748D"/>
    <w:rsid w:val="000500BE"/>
    <w:rsid w:val="000527F0"/>
    <w:rsid w:val="00053E4F"/>
    <w:rsid w:val="00056983"/>
    <w:rsid w:val="00063B52"/>
    <w:rsid w:val="00066F77"/>
    <w:rsid w:val="00075544"/>
    <w:rsid w:val="00085902"/>
    <w:rsid w:val="00091003"/>
    <w:rsid w:val="00091A66"/>
    <w:rsid w:val="000969C7"/>
    <w:rsid w:val="000A4283"/>
    <w:rsid w:val="000A509E"/>
    <w:rsid w:val="000B0623"/>
    <w:rsid w:val="000B642B"/>
    <w:rsid w:val="000C211F"/>
    <w:rsid w:val="000C3140"/>
    <w:rsid w:val="000C6695"/>
    <w:rsid w:val="000D56F7"/>
    <w:rsid w:val="000F1203"/>
    <w:rsid w:val="000F363C"/>
    <w:rsid w:val="000F77DA"/>
    <w:rsid w:val="000F7EBF"/>
    <w:rsid w:val="001017B3"/>
    <w:rsid w:val="00107ADE"/>
    <w:rsid w:val="00113A29"/>
    <w:rsid w:val="00114EF6"/>
    <w:rsid w:val="00120E77"/>
    <w:rsid w:val="00121539"/>
    <w:rsid w:val="001228F9"/>
    <w:rsid w:val="00124EED"/>
    <w:rsid w:val="00134290"/>
    <w:rsid w:val="001346D7"/>
    <w:rsid w:val="00135015"/>
    <w:rsid w:val="00152ADA"/>
    <w:rsid w:val="00152B6C"/>
    <w:rsid w:val="00153E28"/>
    <w:rsid w:val="00161476"/>
    <w:rsid w:val="001658C7"/>
    <w:rsid w:val="00170BB2"/>
    <w:rsid w:val="001821F3"/>
    <w:rsid w:val="00195516"/>
    <w:rsid w:val="001C12EF"/>
    <w:rsid w:val="001D1482"/>
    <w:rsid w:val="001F0704"/>
    <w:rsid w:val="001F6CCD"/>
    <w:rsid w:val="002144E6"/>
    <w:rsid w:val="0022450A"/>
    <w:rsid w:val="00231023"/>
    <w:rsid w:val="00267482"/>
    <w:rsid w:val="00282471"/>
    <w:rsid w:val="00283E4F"/>
    <w:rsid w:val="0028438A"/>
    <w:rsid w:val="00291600"/>
    <w:rsid w:val="00292EC9"/>
    <w:rsid w:val="0029727B"/>
    <w:rsid w:val="002C1E77"/>
    <w:rsid w:val="002F1311"/>
    <w:rsid w:val="00312A9C"/>
    <w:rsid w:val="00321B00"/>
    <w:rsid w:val="00321DEF"/>
    <w:rsid w:val="003221FD"/>
    <w:rsid w:val="00352EC1"/>
    <w:rsid w:val="00366069"/>
    <w:rsid w:val="003823E2"/>
    <w:rsid w:val="00382852"/>
    <w:rsid w:val="003E1610"/>
    <w:rsid w:val="0040278E"/>
    <w:rsid w:val="00432E7D"/>
    <w:rsid w:val="004452A3"/>
    <w:rsid w:val="00463184"/>
    <w:rsid w:val="00471A3F"/>
    <w:rsid w:val="00473291"/>
    <w:rsid w:val="00476B08"/>
    <w:rsid w:val="00476E4A"/>
    <w:rsid w:val="00477F6A"/>
    <w:rsid w:val="00492371"/>
    <w:rsid w:val="004A0FB5"/>
    <w:rsid w:val="004D08F1"/>
    <w:rsid w:val="004D236F"/>
    <w:rsid w:val="004F77E7"/>
    <w:rsid w:val="005042C1"/>
    <w:rsid w:val="00523F0F"/>
    <w:rsid w:val="005321B5"/>
    <w:rsid w:val="00550F70"/>
    <w:rsid w:val="00552263"/>
    <w:rsid w:val="00561C5C"/>
    <w:rsid w:val="0058499C"/>
    <w:rsid w:val="005A3AB6"/>
    <w:rsid w:val="005D451A"/>
    <w:rsid w:val="005D77A6"/>
    <w:rsid w:val="005D7BDE"/>
    <w:rsid w:val="005F148A"/>
    <w:rsid w:val="00633AAC"/>
    <w:rsid w:val="0063760A"/>
    <w:rsid w:val="006436F9"/>
    <w:rsid w:val="00653BD5"/>
    <w:rsid w:val="00674B11"/>
    <w:rsid w:val="006902E5"/>
    <w:rsid w:val="0069770A"/>
    <w:rsid w:val="006A5E24"/>
    <w:rsid w:val="006B0AB2"/>
    <w:rsid w:val="006B4641"/>
    <w:rsid w:val="006B5D50"/>
    <w:rsid w:val="006C270E"/>
    <w:rsid w:val="006D6226"/>
    <w:rsid w:val="006E6416"/>
    <w:rsid w:val="006F4006"/>
    <w:rsid w:val="006F5788"/>
    <w:rsid w:val="00700CA7"/>
    <w:rsid w:val="00705D6A"/>
    <w:rsid w:val="007162A5"/>
    <w:rsid w:val="00726A34"/>
    <w:rsid w:val="00740E6F"/>
    <w:rsid w:val="007445DC"/>
    <w:rsid w:val="007624F2"/>
    <w:rsid w:val="00763994"/>
    <w:rsid w:val="00774C98"/>
    <w:rsid w:val="00776A90"/>
    <w:rsid w:val="00783843"/>
    <w:rsid w:val="007A25C7"/>
    <w:rsid w:val="007B1384"/>
    <w:rsid w:val="007B1DFB"/>
    <w:rsid w:val="008853EC"/>
    <w:rsid w:val="008901E4"/>
    <w:rsid w:val="008B4649"/>
    <w:rsid w:val="008C027B"/>
    <w:rsid w:val="008C46AF"/>
    <w:rsid w:val="008C628D"/>
    <w:rsid w:val="008C6698"/>
    <w:rsid w:val="008D2DBD"/>
    <w:rsid w:val="008E3355"/>
    <w:rsid w:val="008F0FB1"/>
    <w:rsid w:val="00911124"/>
    <w:rsid w:val="00911395"/>
    <w:rsid w:val="00911584"/>
    <w:rsid w:val="00983531"/>
    <w:rsid w:val="009A67C0"/>
    <w:rsid w:val="009B45A5"/>
    <w:rsid w:val="009B4EEA"/>
    <w:rsid w:val="009C19D9"/>
    <w:rsid w:val="009C1FF8"/>
    <w:rsid w:val="009D0A0D"/>
    <w:rsid w:val="009D5CD5"/>
    <w:rsid w:val="00A02C32"/>
    <w:rsid w:val="00A20F4E"/>
    <w:rsid w:val="00A26F22"/>
    <w:rsid w:val="00A31434"/>
    <w:rsid w:val="00A40AF4"/>
    <w:rsid w:val="00A829BE"/>
    <w:rsid w:val="00AA174D"/>
    <w:rsid w:val="00AA5214"/>
    <w:rsid w:val="00AB58F9"/>
    <w:rsid w:val="00AD3187"/>
    <w:rsid w:val="00AE5978"/>
    <w:rsid w:val="00AF4410"/>
    <w:rsid w:val="00B20DD2"/>
    <w:rsid w:val="00B34796"/>
    <w:rsid w:val="00B538C3"/>
    <w:rsid w:val="00B55CF2"/>
    <w:rsid w:val="00B57821"/>
    <w:rsid w:val="00B64FDF"/>
    <w:rsid w:val="00B97AF0"/>
    <w:rsid w:val="00B97FA8"/>
    <w:rsid w:val="00BA3013"/>
    <w:rsid w:val="00BB3C0F"/>
    <w:rsid w:val="00BB4827"/>
    <w:rsid w:val="00BD0119"/>
    <w:rsid w:val="00BF6E70"/>
    <w:rsid w:val="00BF7A87"/>
    <w:rsid w:val="00C26615"/>
    <w:rsid w:val="00C35DA5"/>
    <w:rsid w:val="00C42378"/>
    <w:rsid w:val="00C751B7"/>
    <w:rsid w:val="00C86131"/>
    <w:rsid w:val="00C90EBF"/>
    <w:rsid w:val="00CA3AB3"/>
    <w:rsid w:val="00CD46D6"/>
    <w:rsid w:val="00D13176"/>
    <w:rsid w:val="00D27DA7"/>
    <w:rsid w:val="00D42BCC"/>
    <w:rsid w:val="00D54A5E"/>
    <w:rsid w:val="00D92654"/>
    <w:rsid w:val="00DB64A4"/>
    <w:rsid w:val="00DC2E45"/>
    <w:rsid w:val="00DC3B36"/>
    <w:rsid w:val="00DD5290"/>
    <w:rsid w:val="00DD6E7D"/>
    <w:rsid w:val="00DE3BA6"/>
    <w:rsid w:val="00DE5976"/>
    <w:rsid w:val="00DE6FEC"/>
    <w:rsid w:val="00DF145A"/>
    <w:rsid w:val="00E031CB"/>
    <w:rsid w:val="00E41A17"/>
    <w:rsid w:val="00E42B83"/>
    <w:rsid w:val="00E51F89"/>
    <w:rsid w:val="00E627BA"/>
    <w:rsid w:val="00E70747"/>
    <w:rsid w:val="00E82470"/>
    <w:rsid w:val="00E90499"/>
    <w:rsid w:val="00EB4B83"/>
    <w:rsid w:val="00EB52DF"/>
    <w:rsid w:val="00EC2B93"/>
    <w:rsid w:val="00EE4873"/>
    <w:rsid w:val="00F005F3"/>
    <w:rsid w:val="00F07E44"/>
    <w:rsid w:val="00F10BF2"/>
    <w:rsid w:val="00F358DB"/>
    <w:rsid w:val="00F5469E"/>
    <w:rsid w:val="00F73811"/>
    <w:rsid w:val="00F777DC"/>
    <w:rsid w:val="00FD7B51"/>
    <w:rsid w:val="00FE59E7"/>
    <w:rsid w:val="00FF1773"/>
    <w:rsid w:val="00FF4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BD9007B"/>
  <w15:docId w15:val="{03EB59F7-C667-410E-A50C-D4C46A57E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451A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E70747"/>
    <w:pPr>
      <w:spacing w:after="0" w:line="240" w:lineRule="auto"/>
    </w:pPr>
    <w:rPr>
      <w:rFonts w:ascii="Segoe UI" w:hAnsi="Segoe UI"/>
      <w:sz w:val="18"/>
      <w:szCs w:val="18"/>
      <w:lang w:eastAsia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70747"/>
    <w:rPr>
      <w:rFonts w:ascii="Segoe UI" w:hAnsi="Segoe UI" w:cs="Times New Roman"/>
      <w:sz w:val="18"/>
    </w:rPr>
  </w:style>
  <w:style w:type="paragraph" w:styleId="Header">
    <w:name w:val="header"/>
    <w:basedOn w:val="Normal"/>
    <w:link w:val="HeaderChar"/>
    <w:uiPriority w:val="99"/>
    <w:unhideWhenUsed/>
    <w:rsid w:val="006B464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4641"/>
    <w:rPr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6B464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4641"/>
    <w:rPr>
      <w:lang w:eastAsia="en-US"/>
    </w:rPr>
  </w:style>
  <w:style w:type="character" w:customStyle="1" w:styleId="xrtl1">
    <w:name w:val="xr_tl1"/>
    <w:basedOn w:val="DefaultParagraphFont"/>
    <w:rsid w:val="004452A3"/>
  </w:style>
  <w:style w:type="paragraph" w:styleId="NormalWeb">
    <w:name w:val="Normal (Web)"/>
    <w:basedOn w:val="Normal"/>
    <w:uiPriority w:val="99"/>
    <w:semiHidden/>
    <w:unhideWhenUsed/>
    <w:rsid w:val="00053E4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053E4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88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ThistlesSutterton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thistles.enquiries@hotmail.com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yperlink" Target="https://www.facebook.com/ThistlesSutterton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thistles.enquiries@hotmail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P\Documents\Letterheads,%20promotional%20posters,%20leaflets%20and%20flyers\Thistles%20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Riblet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/>
          </a:solidFill>
          <a:prstDash val="solid"/>
        </a:ln>
        <a:ln w="58420" cap="flat" cmpd="thickThin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27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31750" h="63500" prst="riblet"/>
          </a:sp3d>
        </a:effectStyle>
        <a:effectStyle>
          <a:effectLst>
            <a:outerShdw blurRad="50800" dist="38100" dir="27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57150" h="11430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Thistles Letterhead</Template>
  <TotalTime>389</TotalTime>
  <Pages>1</Pages>
  <Words>180</Words>
  <Characters>1037</Characters>
  <Application>Microsoft Office Word</Application>
  <DocSecurity>0</DocSecurity>
  <Lines>34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Thistles</dc:creator>
  <cp:lastModifiedBy>Thistles Market Garden Ltd</cp:lastModifiedBy>
  <cp:revision>12</cp:revision>
  <cp:lastPrinted>2018-08-24T11:14:00Z</cp:lastPrinted>
  <dcterms:created xsi:type="dcterms:W3CDTF">2025-10-29T12:04:00Z</dcterms:created>
  <dcterms:modified xsi:type="dcterms:W3CDTF">2025-10-30T14:53:00Z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49ed5e32-1bf0-4c7a-b466-2c597d92cbd5</vt:lpwstr>
  </property>
</Properties>
</file>